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农银长江学院</w:t>
      </w:r>
      <w:r>
        <w:rPr>
          <w:rFonts w:hint="eastAsia" w:ascii="黑体" w:hAnsi="黑体" w:eastAsia="黑体" w:cs="黑体"/>
          <w:sz w:val="32"/>
          <w:szCs w:val="32"/>
        </w:rPr>
        <w:t>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农银之星</w:t>
      </w:r>
      <w:r>
        <w:rPr>
          <w:rFonts w:hint="eastAsia" w:ascii="黑体" w:hAnsi="黑体" w:eastAsia="黑体" w:cs="黑体"/>
          <w:sz w:val="32"/>
          <w:szCs w:val="32"/>
        </w:rPr>
        <w:t>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奖学金</w:t>
      </w:r>
      <w:r>
        <w:rPr>
          <w:rFonts w:hint="eastAsia" w:ascii="黑体" w:hAnsi="黑体" w:eastAsia="黑体" w:cs="黑体"/>
          <w:sz w:val="32"/>
          <w:szCs w:val="32"/>
        </w:rPr>
        <w:t>申请表</w:t>
      </w:r>
    </w:p>
    <w:p>
      <w:pPr>
        <w:spacing w:line="420" w:lineRule="exact"/>
        <w:jc w:val="center"/>
        <w:rPr>
          <w:rFonts w:hint="eastAsia"/>
          <w:sz w:val="24"/>
        </w:rPr>
      </w:pPr>
    </w:p>
    <w:tbl>
      <w:tblPr>
        <w:tblStyle w:val="2"/>
        <w:tblW w:w="9236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3"/>
        <w:gridCol w:w="1305"/>
        <w:gridCol w:w="1038"/>
        <w:gridCol w:w="1992"/>
        <w:gridCol w:w="121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spacing w:line="42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92" w:type="dxa"/>
            <w:vAlign w:val="top"/>
          </w:tcPr>
          <w:p>
            <w:pPr>
              <w:spacing w:line="42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spacing w:line="42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153" w:type="dxa"/>
            <w:vAlign w:val="top"/>
          </w:tcPr>
          <w:p>
            <w:pPr>
              <w:spacing w:line="42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992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153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0" w:hRule="atLeast"/>
        </w:trPr>
        <w:tc>
          <w:tcPr>
            <w:tcW w:w="9236" w:type="dxa"/>
            <w:gridSpan w:val="7"/>
            <w:vAlign w:val="top"/>
          </w:tcPr>
          <w:p>
            <w:pPr>
              <w:spacing w:line="640" w:lineRule="exact"/>
              <w:ind w:firstLine="482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pacing w:line="640" w:lineRule="exact"/>
              <w:ind w:firstLine="482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pacing w:line="640" w:lineRule="exact"/>
              <w:ind w:firstLine="482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pacing w:line="640" w:lineRule="exact"/>
              <w:ind w:firstLine="482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pacing w:line="640" w:lineRule="exact"/>
              <w:ind w:firstLine="482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pacing w:line="640" w:lineRule="exact"/>
              <w:ind w:firstLine="482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pacing w:line="640" w:lineRule="exact"/>
              <w:ind w:firstLine="482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pacing w:line="640" w:lineRule="exact"/>
              <w:ind w:firstLine="482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pacing w:line="640" w:lineRule="exact"/>
              <w:ind w:firstLine="482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pacing w:line="640" w:lineRule="exact"/>
              <w:ind w:firstLine="482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pacing w:line="640" w:lineRule="exact"/>
              <w:ind w:firstLine="482"/>
              <w:rPr>
                <w:rFonts w:hint="eastAsia" w:eastAsia="仿宋_GB2312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line="640" w:lineRule="exact"/>
              <w:ind w:firstLine="482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pacing w:line="640" w:lineRule="exact"/>
              <w:ind w:firstLine="482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pacing w:line="640" w:lineRule="exact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pacing w:line="640" w:lineRule="exact"/>
              <w:ind w:firstLine="482"/>
              <w:rPr>
                <w:rFonts w:hint="eastAsia" w:eastAsia="仿宋_GB2312"/>
                <w:sz w:val="21"/>
                <w:szCs w:val="21"/>
              </w:rPr>
            </w:pPr>
          </w:p>
          <w:p>
            <w:pPr>
              <w:spacing w:line="640" w:lineRule="exact"/>
              <w:ind w:firstLine="48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</w:rPr>
              <w:t xml:space="preserve">本人承诺以上情况属实，并对以上所述内容负责。                                 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学生签名：</w:t>
            </w: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年       月       日</w:t>
            </w: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53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班主任意见</w:t>
            </w:r>
          </w:p>
        </w:tc>
        <w:tc>
          <w:tcPr>
            <w:tcW w:w="7703" w:type="dxa"/>
            <w:gridSpan w:val="5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签名（盖章）：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153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评审委员会</w:t>
            </w: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703" w:type="dxa"/>
            <w:gridSpan w:val="5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签名（盖章）：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</w:trPr>
        <w:tc>
          <w:tcPr>
            <w:tcW w:w="153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评审委员会</w:t>
            </w: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投票结果</w:t>
            </w:r>
          </w:p>
        </w:tc>
        <w:tc>
          <w:tcPr>
            <w:tcW w:w="7703" w:type="dxa"/>
            <w:gridSpan w:val="5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根据得票结果，获得     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是否获奖：□是    □否</w:t>
            </w: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年  月  日 （盖章）</w:t>
            </w:r>
          </w:p>
          <w:p>
            <w:pPr>
              <w:spacing w:line="4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注意：证明材料附表后，一式三份。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NDU3OGQ5NDliNTUwYzdmMzRlYWY2NzRiNDEwN2IifQ=="/>
  </w:docVars>
  <w:rsids>
    <w:rsidRoot w:val="3CF97994"/>
    <w:rsid w:val="14F75B59"/>
    <w:rsid w:val="2A595DEB"/>
    <w:rsid w:val="300B352C"/>
    <w:rsid w:val="3CF979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148</Words>
  <Characters>148</Characters>
  <Lines>0</Lines>
  <Paragraphs>0</Paragraphs>
  <TotalTime>17</TotalTime>
  <ScaleCrop>false</ScaleCrop>
  <LinksUpToDate>false</LinksUpToDate>
  <CharactersWithSpaces>421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2018-09-29T01:39:00Z</dcterms:created>
  <dc:creator>李正旺</dc:creator>
  <cp:lastModifiedBy>姣姣</cp:lastModifiedBy>
  <dcterms:modified xsi:type="dcterms:W3CDTF">2022-11-07T06:28:55Z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6444B2482A554BCEB99DDD38E90BE6EB</vt:lpwstr>
  </property>
</Properties>
</file>